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20DC" w14:textId="77777777" w:rsidR="00E7637D" w:rsidRDefault="005A15B8" w:rsidP="00856BD3">
      <w:r>
        <w:rPr>
          <w:noProof/>
        </w:rPr>
        <w:drawing>
          <wp:inline distT="0" distB="0" distL="0" distR="0" wp14:anchorId="6DB492CC" wp14:editId="43708AA1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7CC7" w14:textId="77777777" w:rsidR="005A15B8" w:rsidRDefault="005A15B8" w:rsidP="00856BD3"/>
    <w:p w14:paraId="7E20A47F" w14:textId="34F1D298" w:rsidR="00062853" w:rsidRDefault="00FE3FD0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EIND</w:t>
      </w:r>
      <w:r w:rsidR="00062853"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97490D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ZOMERAVONDCOMPETITIE</w:t>
      </w:r>
      <w:r w:rsidR="00062853"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SENIOREN</w:t>
      </w: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</w:t>
      </w:r>
      <w:r w:rsidR="0097490D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ISM EBHV BERLICUM 2024</w:t>
      </w:r>
    </w:p>
    <w:p w14:paraId="4553A3E8" w14:textId="25A589F3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97490D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18-07-2024</w:t>
      </w:r>
    </w:p>
    <w:p w14:paraId="34C3DA37" w14:textId="2527D60D" w:rsidR="006B34BA" w:rsidRPr="00062853" w:rsidRDefault="0097490D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  <w:r>
        <w:rPr>
          <w:color w:val="000000"/>
          <w:sz w:val="27"/>
          <w:szCs w:val="27"/>
          <w:lang w:val="nl-NL"/>
        </w:rPr>
        <w:t xml:space="preserve">                                                                        Gewicht en punten over 6 wedstrijden</w:t>
      </w:r>
    </w:p>
    <w:tbl>
      <w:tblPr>
        <w:tblStyle w:val="Tabel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140"/>
        <w:gridCol w:w="1566"/>
        <w:gridCol w:w="1350"/>
        <w:gridCol w:w="630"/>
      </w:tblGrid>
      <w:tr w:rsidR="00062853" w:rsidRPr="00062853" w14:paraId="0EBA12C8" w14:textId="77777777" w:rsidTr="003C3EBF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58974F23" w14:textId="77777777" w:rsidR="00062853" w:rsidRPr="0097490D" w:rsidRDefault="00062853" w:rsidP="00856BD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3FC3E5C7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AFE" w14:textId="77777777" w:rsidR="00062853" w:rsidRPr="00716497" w:rsidRDefault="00FE3FD0" w:rsidP="00856BD3">
            <w:pPr>
              <w:rPr>
                <w:b/>
              </w:rPr>
            </w:pPr>
            <w:proofErr w:type="spellStart"/>
            <w:r>
              <w:rPr>
                <w:b/>
              </w:rPr>
              <w:t>Punten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DFB19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6CC57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1D138523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136F28CC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2A7CDF0C" w14:textId="78DACA3F" w:rsidR="00062853" w:rsidRPr="00062853" w:rsidRDefault="0097490D" w:rsidP="00856BD3">
            <w:r>
              <w:t>Justin van Boxtel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13858709" w14:textId="661EDF97" w:rsidR="00062853" w:rsidRPr="00062853" w:rsidRDefault="0097490D" w:rsidP="00856BD3">
            <w: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049A162D" w14:textId="7D90F1DB" w:rsidR="00062853" w:rsidRPr="00062853" w:rsidRDefault="0097490D" w:rsidP="00424AE4">
            <w:pPr>
              <w:jc w:val="right"/>
            </w:pPr>
            <w:r>
              <w:t>23.379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26516EC7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39C501CB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10E75613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15DDDFE3" w14:textId="6CBE0758" w:rsidR="00062853" w:rsidRPr="00062853" w:rsidRDefault="0097490D" w:rsidP="00856BD3">
            <w:r>
              <w:t>Henk van Rooij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7BE2B7CA" w14:textId="3777EDCF" w:rsidR="00062853" w:rsidRPr="00062853" w:rsidRDefault="0097490D" w:rsidP="00856BD3">
            <w:r>
              <w:t>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3B1C6A8" w14:textId="24D09010" w:rsidR="00062853" w:rsidRPr="00062853" w:rsidRDefault="0097490D" w:rsidP="00424AE4">
            <w:pPr>
              <w:jc w:val="right"/>
            </w:pPr>
            <w:r>
              <w:t>6.200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61EE1B1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D277225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5E28EF4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6F93080B" w14:textId="71BFDABF" w:rsidR="00062853" w:rsidRPr="00062853" w:rsidRDefault="0097490D" w:rsidP="00856BD3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76A8934A" w14:textId="3BECD398" w:rsidR="00062853" w:rsidRPr="00062853" w:rsidRDefault="0097490D" w:rsidP="00856BD3">
            <w:r>
              <w:t>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C27837B" w14:textId="6CD4B4E1" w:rsidR="00062853" w:rsidRPr="00062853" w:rsidRDefault="0097490D" w:rsidP="00424AE4">
            <w:pPr>
              <w:jc w:val="right"/>
            </w:pPr>
            <w:r>
              <w:t>8.480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2EBDA6D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A19EEA1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D52DA85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5E95FB6D" w14:textId="7600D703" w:rsidR="00062853" w:rsidRPr="00062853" w:rsidRDefault="0097490D" w:rsidP="00856BD3">
            <w:r>
              <w:t xml:space="preserve">Bert van </w:t>
            </w:r>
            <w:proofErr w:type="spellStart"/>
            <w:r>
              <w:t>Helvoort</w:t>
            </w:r>
            <w:proofErr w:type="spellEnd"/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ADB8001" w14:textId="1CF7BEFE" w:rsidR="00062853" w:rsidRPr="00062853" w:rsidRDefault="0097490D" w:rsidP="00856BD3">
            <w:r>
              <w:t>16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1CA866D" w14:textId="01CDAAB9" w:rsidR="00062853" w:rsidRPr="00062853" w:rsidRDefault="0097490D" w:rsidP="00424AE4">
            <w:pPr>
              <w:jc w:val="right"/>
            </w:pPr>
            <w:r>
              <w:t>7.170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193B1D5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EC3C65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0FE45D73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46E1B8C7" w14:textId="42EF2259" w:rsidR="00062853" w:rsidRPr="00062853" w:rsidRDefault="0097490D" w:rsidP="00856BD3">
            <w:r>
              <w:t>Wil van Houtum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5C7A8661" w14:textId="4EF72721" w:rsidR="00062853" w:rsidRPr="00062853" w:rsidRDefault="0097490D" w:rsidP="00856BD3">
            <w:r>
              <w:t>17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3821A24" w14:textId="0492FE3D" w:rsidR="00062853" w:rsidRPr="00062853" w:rsidRDefault="0097490D" w:rsidP="00424AE4">
            <w:pPr>
              <w:jc w:val="right"/>
            </w:pPr>
            <w:r>
              <w:t>10.530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131CE4B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11CFF8B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79D1986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60E917AC" w14:textId="287A847A" w:rsidR="00062853" w:rsidRPr="00062853" w:rsidRDefault="0097490D" w:rsidP="00856BD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693E1433" w14:textId="4C0B54F4" w:rsidR="00062853" w:rsidRPr="00062853" w:rsidRDefault="0097490D" w:rsidP="00856BD3">
            <w: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D99C5E4" w14:textId="742CF8E8" w:rsidR="00062853" w:rsidRPr="00062853" w:rsidRDefault="0097490D" w:rsidP="00424AE4">
            <w:pPr>
              <w:jc w:val="right"/>
            </w:pPr>
            <w:r>
              <w:t>17.370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F497BBE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C122272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08430F7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1A5759C9" w14:textId="614CABB3" w:rsidR="00062853" w:rsidRPr="00062853" w:rsidRDefault="0097490D" w:rsidP="00856BD3">
            <w:r>
              <w:t>Henry v/d Heijden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241C36C8" w14:textId="74792850" w:rsidR="00062853" w:rsidRPr="00062853" w:rsidRDefault="0097490D" w:rsidP="00856BD3">
            <w:r>
              <w:t>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96E6A6D" w14:textId="3E0DD6E1" w:rsidR="00062853" w:rsidRPr="00062853" w:rsidRDefault="0097490D" w:rsidP="00424AE4">
            <w:pPr>
              <w:jc w:val="right"/>
            </w:pPr>
            <w:r>
              <w:t>6.200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BF5B449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332CF6AC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EC045A8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413D1A7E" w14:textId="39A326E2" w:rsidR="006B34BA" w:rsidRPr="00062853" w:rsidRDefault="0097490D" w:rsidP="00856BD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602E3328" w14:textId="74B46BAC" w:rsidR="006B34BA" w:rsidRPr="00062853" w:rsidRDefault="0097490D" w:rsidP="00856BD3">
            <w:r>
              <w:t>22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76D6823" w14:textId="70380929" w:rsidR="006B34BA" w:rsidRPr="00062853" w:rsidRDefault="0097490D" w:rsidP="00424AE4">
            <w:pPr>
              <w:jc w:val="right"/>
            </w:pPr>
            <w:r>
              <w:t>9.310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B40E20D" w14:textId="77777777" w:rsidR="006B34BA" w:rsidRDefault="006B34BA">
            <w:r w:rsidRPr="00030738">
              <w:t>gr</w:t>
            </w:r>
          </w:p>
        </w:tc>
      </w:tr>
      <w:tr w:rsidR="006B34BA" w:rsidRPr="00062853" w14:paraId="1E947355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EFFF854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1CE6922C" w14:textId="4CCD17CB" w:rsidR="006B34BA" w:rsidRPr="00062853" w:rsidRDefault="0097490D" w:rsidP="00856BD3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54826BCA" w14:textId="46C50489" w:rsidR="006B34BA" w:rsidRPr="00062853" w:rsidRDefault="0097490D" w:rsidP="00856BD3">
            <w:r>
              <w:t>22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A6DFB00" w14:textId="25D9B761" w:rsidR="006B34BA" w:rsidRPr="00062853" w:rsidRDefault="0097490D" w:rsidP="00424AE4">
            <w:pPr>
              <w:jc w:val="right"/>
            </w:pPr>
            <w:r>
              <w:t>4.170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84307F0" w14:textId="77777777" w:rsidR="006B34BA" w:rsidRDefault="006B34BA">
            <w:r w:rsidRPr="00030738">
              <w:t>gr</w:t>
            </w:r>
          </w:p>
        </w:tc>
      </w:tr>
      <w:tr w:rsidR="006B34BA" w:rsidRPr="00062853" w14:paraId="1CEE24F8" w14:textId="77777777" w:rsidTr="003C3EBF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401941FF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4059D5E" w14:textId="1BF10CDA" w:rsidR="006B34BA" w:rsidRPr="00062853" w:rsidRDefault="00E7637D" w:rsidP="00856BD3">
            <w:r>
              <w:t>Rien van Boxtel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0672EECD" w14:textId="1018F125" w:rsidR="006B34BA" w:rsidRPr="00062853" w:rsidRDefault="00E7637D" w:rsidP="00856BD3">
            <w:r>
              <w:t>23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023FE52D" w14:textId="744EF8E3" w:rsidR="006B34BA" w:rsidRPr="00062853" w:rsidRDefault="00E7637D" w:rsidP="00424AE4">
            <w:pPr>
              <w:jc w:val="right"/>
            </w:pPr>
            <w:r>
              <w:t>6.640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8479363" w14:textId="77777777" w:rsidR="006B34BA" w:rsidRDefault="006B34BA">
            <w:r w:rsidRPr="00030738">
              <w:t>gr</w:t>
            </w:r>
          </w:p>
        </w:tc>
      </w:tr>
      <w:tr w:rsidR="006B34BA" w:rsidRPr="00062853" w14:paraId="26E10C1D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70D0D11" w14:textId="77777777" w:rsidR="006B34BA" w:rsidRPr="00062853" w:rsidRDefault="00FE3FD0" w:rsidP="001806F8">
            <w:r>
              <w:t>1</w:t>
            </w:r>
            <w:r w:rsidR="006B34BA" w:rsidRPr="00062853">
              <w:t>1</w:t>
            </w:r>
          </w:p>
        </w:tc>
        <w:tc>
          <w:tcPr>
            <w:tcW w:w="4140" w:type="dxa"/>
          </w:tcPr>
          <w:p w14:paraId="4ABB303F" w14:textId="78C7AFDB" w:rsidR="006B34BA" w:rsidRPr="00062853" w:rsidRDefault="00E7637D" w:rsidP="001806F8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0A36D075" w14:textId="1A577896" w:rsidR="006B34BA" w:rsidRPr="00062853" w:rsidRDefault="00E7637D" w:rsidP="001806F8">
            <w: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73E7DDBC" w14:textId="1D081C5D" w:rsidR="006B34BA" w:rsidRPr="00062853" w:rsidRDefault="00E7637D" w:rsidP="00424AE4">
            <w:pPr>
              <w:jc w:val="right"/>
            </w:pPr>
            <w:r>
              <w:t>2.660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21326F35" w14:textId="77777777" w:rsidR="006B34BA" w:rsidRDefault="006B34BA">
            <w:r w:rsidRPr="00574904">
              <w:t>gr</w:t>
            </w:r>
          </w:p>
        </w:tc>
      </w:tr>
      <w:tr w:rsidR="006B34BA" w:rsidRPr="00062853" w14:paraId="3F465385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29A6F6E" w14:textId="77777777" w:rsidR="006B34BA" w:rsidRPr="00062853" w:rsidRDefault="00FE3FD0" w:rsidP="001806F8">
            <w:r>
              <w:t>1</w:t>
            </w:r>
            <w:r w:rsidR="006B34BA">
              <w:t>2</w:t>
            </w:r>
          </w:p>
        </w:tc>
        <w:tc>
          <w:tcPr>
            <w:tcW w:w="4140" w:type="dxa"/>
          </w:tcPr>
          <w:p w14:paraId="19B19FF6" w14:textId="4F180A0F" w:rsidR="006B34BA" w:rsidRPr="00062853" w:rsidRDefault="00E7637D" w:rsidP="001806F8">
            <w:r>
              <w:t>Peter Raaijmakers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4E526168" w14:textId="7EADFEFB" w:rsidR="006B34BA" w:rsidRPr="00062853" w:rsidRDefault="00E7637D" w:rsidP="001806F8">
            <w:r>
              <w:t>28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96F9FBB" w14:textId="6352C9E9" w:rsidR="006B34BA" w:rsidRPr="00062853" w:rsidRDefault="00E7637D" w:rsidP="00424AE4">
            <w:pPr>
              <w:jc w:val="right"/>
            </w:pPr>
            <w:r>
              <w:t>4.730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A4FB7AD" w14:textId="77777777" w:rsidR="006B34BA" w:rsidRDefault="006B34BA">
            <w:r w:rsidRPr="00574904">
              <w:t>gr</w:t>
            </w:r>
          </w:p>
        </w:tc>
      </w:tr>
      <w:tr w:rsidR="006B34BA" w:rsidRPr="00062853" w14:paraId="3CCBF711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07FEEFD5" w14:textId="77777777" w:rsidR="006B34BA" w:rsidRPr="00062853" w:rsidRDefault="00FE3FD0" w:rsidP="001806F8">
            <w:r>
              <w:t>1</w:t>
            </w:r>
            <w:r w:rsidR="006B34BA">
              <w:t>3</w:t>
            </w:r>
          </w:p>
        </w:tc>
        <w:tc>
          <w:tcPr>
            <w:tcW w:w="4140" w:type="dxa"/>
          </w:tcPr>
          <w:p w14:paraId="5A43820A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6AE0944B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44A5F935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E5638C0" w14:textId="77777777" w:rsidR="006B34BA" w:rsidRDefault="006B34BA">
            <w:r w:rsidRPr="00574904">
              <w:t>gr</w:t>
            </w:r>
          </w:p>
        </w:tc>
      </w:tr>
      <w:tr w:rsidR="006B34BA" w:rsidRPr="00062853" w14:paraId="7369050E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7D20E6E" w14:textId="77777777" w:rsidR="006B34BA" w:rsidRPr="00062853" w:rsidRDefault="00FE3FD0" w:rsidP="001806F8">
            <w:r>
              <w:t>1</w:t>
            </w:r>
            <w:r w:rsidR="006B34BA">
              <w:t>4</w:t>
            </w:r>
          </w:p>
        </w:tc>
        <w:tc>
          <w:tcPr>
            <w:tcW w:w="4140" w:type="dxa"/>
          </w:tcPr>
          <w:p w14:paraId="50808832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6DF5D847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0B770E23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1660F62" w14:textId="77777777" w:rsidR="006B34BA" w:rsidRDefault="006B34BA">
            <w:r w:rsidRPr="00574904">
              <w:t>gr</w:t>
            </w:r>
          </w:p>
        </w:tc>
      </w:tr>
      <w:tr w:rsidR="006B34BA" w:rsidRPr="00062853" w14:paraId="52A42E3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1EF3DE01" w14:textId="77777777" w:rsidR="006B34BA" w:rsidRPr="00062853" w:rsidRDefault="00FE3FD0" w:rsidP="001806F8">
            <w:r>
              <w:t>1</w:t>
            </w:r>
            <w:r w:rsidR="006B34BA">
              <w:t>5</w:t>
            </w:r>
          </w:p>
        </w:tc>
        <w:tc>
          <w:tcPr>
            <w:tcW w:w="4140" w:type="dxa"/>
          </w:tcPr>
          <w:p w14:paraId="0C987FD8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516D2CC7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645BA7AE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B3CB2CD" w14:textId="77777777" w:rsidR="006B34BA" w:rsidRDefault="006B34BA">
            <w:r w:rsidRPr="00574904">
              <w:t>gr</w:t>
            </w:r>
          </w:p>
        </w:tc>
      </w:tr>
      <w:tr w:rsidR="006B34BA" w:rsidRPr="00062853" w14:paraId="647D1F3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F8E330B" w14:textId="77777777" w:rsidR="006B34BA" w:rsidRPr="00062853" w:rsidRDefault="00FE3FD0" w:rsidP="001806F8">
            <w:r>
              <w:t>1</w:t>
            </w:r>
            <w:r w:rsidR="006B34BA">
              <w:t>6</w:t>
            </w:r>
          </w:p>
        </w:tc>
        <w:tc>
          <w:tcPr>
            <w:tcW w:w="4140" w:type="dxa"/>
          </w:tcPr>
          <w:p w14:paraId="0D49343F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C66031E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00927284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D3FD28D" w14:textId="77777777" w:rsidR="006B34BA" w:rsidRDefault="006B34BA">
            <w:r w:rsidRPr="00574904">
              <w:t>gr</w:t>
            </w:r>
          </w:p>
        </w:tc>
      </w:tr>
      <w:tr w:rsidR="006B34BA" w:rsidRPr="00062853" w14:paraId="06340260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F23B54C" w14:textId="77777777" w:rsidR="006B34BA" w:rsidRPr="00062853" w:rsidRDefault="00FE3FD0" w:rsidP="001806F8">
            <w:r>
              <w:t>1</w:t>
            </w:r>
            <w:r w:rsidR="006B34BA">
              <w:t>7</w:t>
            </w:r>
          </w:p>
        </w:tc>
        <w:tc>
          <w:tcPr>
            <w:tcW w:w="4140" w:type="dxa"/>
          </w:tcPr>
          <w:p w14:paraId="07EEEFD7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7473CCAA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197F937D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E49F475" w14:textId="77777777" w:rsidR="006B34BA" w:rsidRDefault="006B34BA">
            <w:r w:rsidRPr="00574904">
              <w:t>gr</w:t>
            </w:r>
          </w:p>
        </w:tc>
      </w:tr>
      <w:tr w:rsidR="006B34BA" w:rsidRPr="00062853" w14:paraId="7C7B5EBA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144BD67F" w14:textId="77777777" w:rsidR="006B34BA" w:rsidRDefault="00FE3FD0" w:rsidP="001806F8">
            <w:r>
              <w:t>1</w:t>
            </w:r>
            <w:r w:rsidR="006B34BA">
              <w:t>8</w:t>
            </w:r>
          </w:p>
        </w:tc>
        <w:tc>
          <w:tcPr>
            <w:tcW w:w="4140" w:type="dxa"/>
          </w:tcPr>
          <w:p w14:paraId="3C7093C3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5E18092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70E4DFB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AD29A6E" w14:textId="77777777" w:rsidR="006B34BA" w:rsidRDefault="006B34BA">
            <w:r w:rsidRPr="00032E70">
              <w:t>gr</w:t>
            </w:r>
          </w:p>
        </w:tc>
      </w:tr>
      <w:tr w:rsidR="006B34BA" w:rsidRPr="00062853" w14:paraId="158964CF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3EDEDA6" w14:textId="77777777" w:rsidR="006B34BA" w:rsidRDefault="00FE3FD0" w:rsidP="001806F8">
            <w:r>
              <w:t>1</w:t>
            </w:r>
            <w:r w:rsidR="006B34BA">
              <w:t>9</w:t>
            </w:r>
          </w:p>
        </w:tc>
        <w:tc>
          <w:tcPr>
            <w:tcW w:w="4140" w:type="dxa"/>
          </w:tcPr>
          <w:p w14:paraId="79C2B851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3E25F26A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50D19111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2B71ABC" w14:textId="77777777" w:rsidR="006B34BA" w:rsidRDefault="006B34BA">
            <w:r w:rsidRPr="00032E70">
              <w:t>gr</w:t>
            </w:r>
          </w:p>
        </w:tc>
      </w:tr>
      <w:tr w:rsidR="006B34BA" w:rsidRPr="00062853" w14:paraId="3B246BAF" w14:textId="77777777" w:rsidTr="003C3EBF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52ED09C0" w14:textId="77777777" w:rsidR="006B34BA" w:rsidRDefault="00FE3FD0" w:rsidP="001806F8">
            <w:r>
              <w:t>2</w:t>
            </w:r>
            <w:r w:rsidR="006B34BA"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A9BFF90" w14:textId="77777777" w:rsidR="006B34BA" w:rsidRPr="00062853" w:rsidRDefault="006B34BA" w:rsidP="001806F8"/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7DA817F7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34AC6B12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594739F" w14:textId="77777777" w:rsidR="006B34BA" w:rsidRDefault="006B34BA">
            <w:r w:rsidRPr="00032E70">
              <w:t>gr</w:t>
            </w:r>
          </w:p>
        </w:tc>
      </w:tr>
    </w:tbl>
    <w:p w14:paraId="7F43F901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426E5"/>
    <w:rsid w:val="00062853"/>
    <w:rsid w:val="002E1A4B"/>
    <w:rsid w:val="003C15F4"/>
    <w:rsid w:val="003C3EBF"/>
    <w:rsid w:val="00424AE4"/>
    <w:rsid w:val="0053098C"/>
    <w:rsid w:val="005A15B8"/>
    <w:rsid w:val="0061795B"/>
    <w:rsid w:val="006B34BA"/>
    <w:rsid w:val="00716497"/>
    <w:rsid w:val="00856BD3"/>
    <w:rsid w:val="0097490D"/>
    <w:rsid w:val="009C36A6"/>
    <w:rsid w:val="00AE1F9F"/>
    <w:rsid w:val="00E7637D"/>
    <w:rsid w:val="00EF3647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4334"/>
  <w15:docId w15:val="{4B5742E0-1A52-4A29-83D3-0D410CD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1</Pages>
  <Words>106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wil van houtum</cp:lastModifiedBy>
  <cp:revision>2</cp:revision>
  <cp:lastPrinted>2024-07-19T07:49:00Z</cp:lastPrinted>
  <dcterms:created xsi:type="dcterms:W3CDTF">2024-07-19T07:51:00Z</dcterms:created>
  <dcterms:modified xsi:type="dcterms:W3CDTF">2024-07-19T07:51:00Z</dcterms:modified>
</cp:coreProperties>
</file>